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14:paraId="2AAAFFA0" w14:textId="77777777" w:rsidTr="005C057E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14:paraId="61C24CAE" w14:textId="77777777" w:rsidR="00CB75AE" w:rsidRDefault="005C057E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2019 Calendar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7604A140" w14:textId="3EBF2C55" w:rsidR="00CB75AE" w:rsidRPr="005C057E" w:rsidRDefault="00CB75AE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</w:p>
        </w:tc>
      </w:tr>
      <w:bookmarkEnd w:id="0"/>
      <w:bookmarkEnd w:id="1"/>
    </w:tbl>
    <w:p w14:paraId="7D1D5BD6" w14:textId="77777777"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14:paraId="47E4723C" w14:textId="77777777" w:rsidTr="005C057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6A592237" w14:textId="77777777" w:rsidR="00CB75AE" w:rsidRPr="00127174" w:rsidRDefault="005C057E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78829362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445D1D06" w14:textId="77777777" w:rsidR="00CB75AE" w:rsidRPr="00127174" w:rsidRDefault="005C057E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FEBRUARY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32F43EC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74D9F49" w14:textId="77777777" w:rsidR="00CB75AE" w:rsidRPr="00127174" w:rsidRDefault="005C057E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MARCH</w:t>
            </w:r>
          </w:p>
        </w:tc>
      </w:tr>
      <w:tr w:rsidR="00CB75AE" w:rsidRPr="0091671F" w14:paraId="4E324823" w14:textId="77777777" w:rsidTr="005C057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14:paraId="54F8A8AC" w14:textId="77777777" w:rsidTr="00C97663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1FF42E9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8B6B9B0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4FE74FE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0DB2F3B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3AFC71E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976BE31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B6B0DAD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51245943" w14:textId="77777777" w:rsidTr="00235C01">
              <w:tc>
                <w:tcPr>
                  <w:tcW w:w="389" w:type="dxa"/>
                </w:tcPr>
                <w:p w14:paraId="626BAE0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14:paraId="57FFBFFF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14:paraId="09756CB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78D92CA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3E920F8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14:paraId="04699AD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14:paraId="6264D3F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14:paraId="5146C001" w14:textId="77777777" w:rsidTr="00235C01">
              <w:tc>
                <w:tcPr>
                  <w:tcW w:w="389" w:type="dxa"/>
                </w:tcPr>
                <w:p w14:paraId="7A81317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14:paraId="495358B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14:paraId="1D7ECD5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2497E47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7225422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14:paraId="1A67116F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14:paraId="7F14853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14:paraId="57F99393" w14:textId="77777777" w:rsidTr="00235C01">
              <w:tc>
                <w:tcPr>
                  <w:tcW w:w="389" w:type="dxa"/>
                </w:tcPr>
                <w:p w14:paraId="2240D57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14:paraId="2C4AB7D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14:paraId="497B52A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1B1E963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7F7511F1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14:paraId="493E4E93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14:paraId="7659395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14:paraId="0ECED52F" w14:textId="77777777" w:rsidTr="00235C01">
              <w:tc>
                <w:tcPr>
                  <w:tcW w:w="389" w:type="dxa"/>
                </w:tcPr>
                <w:p w14:paraId="1C9F47A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14:paraId="258C453B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</w:tcPr>
                <w:p w14:paraId="1148BC6E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2E71933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5628805D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14:paraId="6AD14726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79A3751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14:paraId="422B76FB" w14:textId="77777777" w:rsidTr="00235C01">
              <w:tc>
                <w:tcPr>
                  <w:tcW w:w="389" w:type="dxa"/>
                </w:tcPr>
                <w:p w14:paraId="2FD534FB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14:paraId="215E50E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14:paraId="3A52B85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12759B5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44D5675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49EA75C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42B5593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0C3135D2" w14:textId="77777777" w:rsidTr="00235C01">
              <w:tc>
                <w:tcPr>
                  <w:tcW w:w="389" w:type="dxa"/>
                </w:tcPr>
                <w:p w14:paraId="18804E4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0D47E47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1A15826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4639627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2836B6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6BB8DF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0442A7E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56EA8364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DBF85D1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7AF5C81B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77D91BF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7" w:name="M2d" w:colFirst="0" w:colLast="6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74D18BD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3BAE806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463EE19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8B1E63D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BDA6BA2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55FE58A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0D60BD7A" w14:textId="77777777">
              <w:tc>
                <w:tcPr>
                  <w:tcW w:w="318" w:type="dxa"/>
                </w:tcPr>
                <w:p w14:paraId="420AA01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14:paraId="2CAC0B3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F37F32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0792B9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38B023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6E0220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1F86B1D3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14:paraId="01BB95AF" w14:textId="77777777">
              <w:tc>
                <w:tcPr>
                  <w:tcW w:w="318" w:type="dxa"/>
                </w:tcPr>
                <w:p w14:paraId="5351B248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031608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0150015F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551381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47E16A0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2DADC9C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7F232125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14:paraId="697CE616" w14:textId="77777777">
              <w:tc>
                <w:tcPr>
                  <w:tcW w:w="318" w:type="dxa"/>
                </w:tcPr>
                <w:p w14:paraId="146A1D30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45EE8046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9BBD2FF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59A6B1C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700BEF47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14E77C65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0F9BDD13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14:paraId="46DFB295" w14:textId="77777777">
              <w:tc>
                <w:tcPr>
                  <w:tcW w:w="318" w:type="dxa"/>
                </w:tcPr>
                <w:p w14:paraId="7793BF11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7A15F0A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36BE0BB6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3D42540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CA5E3CF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33217B0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267A8F7F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14:paraId="7EDCA072" w14:textId="77777777">
              <w:tc>
                <w:tcPr>
                  <w:tcW w:w="318" w:type="dxa"/>
                </w:tcPr>
                <w:p w14:paraId="0ED2E7DB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4C157B5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F29E76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59F9E6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478DC26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4676DC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EEAC03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60A29FB8" w14:textId="77777777">
              <w:tc>
                <w:tcPr>
                  <w:tcW w:w="318" w:type="dxa"/>
                </w:tcPr>
                <w:p w14:paraId="7104248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6FA5DA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E6DCC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CB1933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36990A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3DF314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4717BA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14:paraId="59D64A0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CE3F0BA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14:paraId="56F493C8" w14:textId="77777777" w:rsidTr="005C057E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F96C9CB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9" w:name="M3d" w:colFirst="0" w:colLast="6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6C82964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7E8C774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8389D29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EF1F6A6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3902674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C201C8F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403FF28B" w14:textId="77777777" w:rsidTr="00FF17C6">
              <w:tc>
                <w:tcPr>
                  <w:tcW w:w="317" w:type="dxa"/>
                </w:tcPr>
                <w:p w14:paraId="7FD646D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14:paraId="5A6837C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B31152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5504572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2291183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14:paraId="335AB8AB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14:paraId="3A6B44E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91671F" w14:paraId="62A8F4E2" w14:textId="77777777" w:rsidTr="00FF17C6">
              <w:tc>
                <w:tcPr>
                  <w:tcW w:w="317" w:type="dxa"/>
                </w:tcPr>
                <w:p w14:paraId="70488C0B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14:paraId="2A31822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14:paraId="4859D07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14:paraId="389FC3C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14:paraId="6426222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14:paraId="25F9E85F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14:paraId="7F545E0C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91671F" w14:paraId="5463FE91" w14:textId="77777777" w:rsidTr="00FF17C6">
              <w:tc>
                <w:tcPr>
                  <w:tcW w:w="317" w:type="dxa"/>
                </w:tcPr>
                <w:p w14:paraId="06C76C2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14:paraId="2B8BE24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14:paraId="3075027B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14:paraId="13ECFB1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14:paraId="056A0D29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14:paraId="508782E9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14:paraId="79B5F424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91671F" w14:paraId="3EECFD9E" w14:textId="77777777" w:rsidTr="00FF17C6">
              <w:tc>
                <w:tcPr>
                  <w:tcW w:w="317" w:type="dxa"/>
                </w:tcPr>
                <w:p w14:paraId="1B29D353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14:paraId="2E9CD80B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14:paraId="5218DD03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14:paraId="1EE38CB7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14:paraId="1A9A0D0B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14:paraId="22F31A3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14:paraId="6340904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91671F" w14:paraId="295F891A" w14:textId="77777777" w:rsidTr="00FF17C6">
              <w:tc>
                <w:tcPr>
                  <w:tcW w:w="317" w:type="dxa"/>
                </w:tcPr>
                <w:p w14:paraId="24CA64D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14:paraId="038BB97E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14:paraId="2257D66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14:paraId="1EC875F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14:paraId="0B629B6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14:paraId="60F0EFB2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14:paraId="162876B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91671F" w14:paraId="4820E1D1" w14:textId="77777777" w:rsidTr="00FF17C6">
              <w:tc>
                <w:tcPr>
                  <w:tcW w:w="317" w:type="dxa"/>
                </w:tcPr>
                <w:p w14:paraId="511B618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2278F23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4F061E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4E97AF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C1E521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23FC3F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34EFBD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14:paraId="3083DFED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3CF5ACF7" w14:textId="77777777" w:rsidTr="005C057E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7A0633AA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5AF8EF80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1B08ED53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40854B3D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54A444F1" w14:textId="77777777"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14:paraId="7D003224" w14:textId="77777777" w:rsidTr="005C057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37F94A49" w14:textId="77777777" w:rsidR="00CB75AE" w:rsidRPr="00127174" w:rsidRDefault="005C057E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71A3A217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D8E48D0" w14:textId="77777777" w:rsidR="00CB75AE" w:rsidRPr="00127174" w:rsidRDefault="005C057E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468C222A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9076D7E" w14:textId="77777777" w:rsidR="00CB75AE" w:rsidRPr="00127174" w:rsidRDefault="005C057E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JUNE</w:t>
            </w:r>
          </w:p>
        </w:tc>
      </w:tr>
      <w:tr w:rsidR="00CB75AE" w:rsidRPr="0091671F" w14:paraId="6C957E13" w14:textId="77777777" w:rsidTr="005C057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6F760878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B909833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52B9F97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5962D23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D4E63EA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35BFDCC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B244345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9355E78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7D219DEC" w14:textId="77777777">
              <w:tc>
                <w:tcPr>
                  <w:tcW w:w="318" w:type="dxa"/>
                </w:tcPr>
                <w:p w14:paraId="1E2FCC7F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AC4E30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5E45600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6829F8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C2EB87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276860F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6A5C973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14:paraId="22C4357E" w14:textId="77777777">
              <w:tc>
                <w:tcPr>
                  <w:tcW w:w="318" w:type="dxa"/>
                </w:tcPr>
                <w:p w14:paraId="0DB4667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5CCC97B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2FE4F3D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D6B46F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178E2CA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4452C74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14:paraId="36B39768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14:paraId="4665B795" w14:textId="77777777">
              <w:tc>
                <w:tcPr>
                  <w:tcW w:w="318" w:type="dxa"/>
                </w:tcPr>
                <w:p w14:paraId="5C44EBE7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5B1AE18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14B8F8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3ACDF573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0A4E1A97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715ED63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14:paraId="5E4CE12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14:paraId="5C09A761" w14:textId="77777777">
              <w:tc>
                <w:tcPr>
                  <w:tcW w:w="318" w:type="dxa"/>
                </w:tcPr>
                <w:p w14:paraId="4740ADFD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175F9B1B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49CE0644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FD34607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73266E3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13A2057C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49B9128E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 w14:paraId="621244D2" w14:textId="77777777">
              <w:tc>
                <w:tcPr>
                  <w:tcW w:w="318" w:type="dxa"/>
                </w:tcPr>
                <w:p w14:paraId="79670D40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0174485D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508D1D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E678FA2" w14:textId="77777777"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5FE0D5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E51E9F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789872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0155C1E0" w14:textId="77777777">
              <w:tc>
                <w:tcPr>
                  <w:tcW w:w="318" w:type="dxa"/>
                </w:tcPr>
                <w:p w14:paraId="71E716D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963F4D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AB3F77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529DF5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2699BD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88B75E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936AB4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51FB643F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3441B5BB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71AC7491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7E59B01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6" w:name="M5d" w:colFirst="0" w:colLast="6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E784790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75E1CC2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081EFDB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3DB72EF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4D51484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D80CFB1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731BA3EC" w14:textId="77777777">
              <w:tc>
                <w:tcPr>
                  <w:tcW w:w="318" w:type="dxa"/>
                </w:tcPr>
                <w:p w14:paraId="0000D28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</w:p>
              </w:tc>
              <w:tc>
                <w:tcPr>
                  <w:tcW w:w="322" w:type="dxa"/>
                </w:tcPr>
                <w:p w14:paraId="3A98E4E6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692285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0218E1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2255841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5BA325D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132AFC3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14:paraId="765B2478" w14:textId="77777777">
              <w:tc>
                <w:tcPr>
                  <w:tcW w:w="318" w:type="dxa"/>
                </w:tcPr>
                <w:p w14:paraId="066C86E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0C81050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4CAB53C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3B90E5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4D6924A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55AF37B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14:paraId="3DF836CD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14:paraId="43EE22E2" w14:textId="77777777">
              <w:tc>
                <w:tcPr>
                  <w:tcW w:w="318" w:type="dxa"/>
                </w:tcPr>
                <w:p w14:paraId="2193132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225330F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C8A2D20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0BF203B6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5E8523E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34C0078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45ED8402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14:paraId="4C122053" w14:textId="77777777" w:rsidTr="00FE4A87">
              <w:tc>
                <w:tcPr>
                  <w:tcW w:w="318" w:type="dxa"/>
                </w:tcPr>
                <w:p w14:paraId="21BD0FFF" w14:textId="77777777" w:rsidR="00CB75AE" w:rsidRPr="00127174" w:rsidRDefault="005C057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D1B5F9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E2ECEF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74C5B81B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6034EBB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69442B9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774924B5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14:paraId="387DA779" w14:textId="77777777" w:rsidTr="00FE4A87">
              <w:tc>
                <w:tcPr>
                  <w:tcW w:w="318" w:type="dxa"/>
                  <w:shd w:val="clear" w:color="auto" w:fill="FF0000"/>
                </w:tcPr>
                <w:p w14:paraId="6E6EF1A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3138B9C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683AFC26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39E8323E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1BDC58B5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6F43C59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600D1C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4DB4795F" w14:textId="77777777">
              <w:tc>
                <w:tcPr>
                  <w:tcW w:w="318" w:type="dxa"/>
                </w:tcPr>
                <w:p w14:paraId="478EAC6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779481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2CF24D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FC55CC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185A7E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F87C9D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7575DC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14:paraId="1FA11D90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2F7CDF2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BC27ACB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7A46BF7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8" w:name="M6d" w:colFirst="0" w:colLast="6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CEE5A1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14C4ED9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77989F6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CAE85DF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E529E3E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28D8F63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66A79FF0" w14:textId="77777777" w:rsidTr="00FE4A87">
              <w:tc>
                <w:tcPr>
                  <w:tcW w:w="318" w:type="dxa"/>
                </w:tcPr>
                <w:p w14:paraId="5EED8F9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14:paraId="5AA99500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6C60D5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6FADBD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0D065A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FF0000"/>
                </w:tcPr>
                <w:p w14:paraId="15D97BE3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5372655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14:paraId="332CEA5E" w14:textId="77777777" w:rsidTr="00FE4A87">
              <w:tc>
                <w:tcPr>
                  <w:tcW w:w="318" w:type="dxa"/>
                  <w:shd w:val="clear" w:color="auto" w:fill="FF0000"/>
                </w:tcPr>
                <w:p w14:paraId="47AF9D6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3735F20D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2B93A5B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5A48C11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3424228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694DCEC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6903003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 w14:paraId="64260D7C" w14:textId="77777777">
              <w:tc>
                <w:tcPr>
                  <w:tcW w:w="318" w:type="dxa"/>
                </w:tcPr>
                <w:p w14:paraId="5D27F98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19D9B85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6641C79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79A5420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53E2A19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385E0DB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0B41535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 w14:paraId="01F410A7" w14:textId="77777777">
              <w:tc>
                <w:tcPr>
                  <w:tcW w:w="318" w:type="dxa"/>
                </w:tcPr>
                <w:p w14:paraId="22E03DB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0FAB7B8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40ADD34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78F860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0816046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4FB3A3E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39A4CA5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 w14:paraId="715E3A46" w14:textId="77777777">
              <w:tc>
                <w:tcPr>
                  <w:tcW w:w="318" w:type="dxa"/>
                </w:tcPr>
                <w:p w14:paraId="0B2F995C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3C1B04DD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739663B8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6B7C8BC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240ADD3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4FD50F9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3BC43627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 w14:paraId="4355542F" w14:textId="77777777">
              <w:tc>
                <w:tcPr>
                  <w:tcW w:w="318" w:type="dxa"/>
                </w:tcPr>
                <w:p w14:paraId="46EE93E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9ACE42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8B980D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F907552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3F1B3FC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A92CBA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C9B77F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14:paraId="3B8B5DAD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14:paraId="18C13729" w14:textId="77777777" w:rsidTr="005C057E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14:paraId="3E12A300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6C0419D4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745FCA41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19DF23B7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2069DFF3" w14:textId="77777777"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14:paraId="12CD7947" w14:textId="77777777" w:rsidTr="005C057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476DD71E" w14:textId="77777777" w:rsidR="00CB75AE" w:rsidRPr="00127174" w:rsidRDefault="005C057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JULY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BE26EB7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18BE5400" w14:textId="77777777" w:rsidR="00CB75AE" w:rsidRPr="00127174" w:rsidRDefault="005C057E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8A93E98" w14:textId="77777777"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FD328B4" w14:textId="77777777" w:rsidR="00CB75AE" w:rsidRPr="00127174" w:rsidRDefault="005C057E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14:paraId="5C5C394D" w14:textId="77777777" w:rsidTr="005C057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1CFE6746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FB2643E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9BC9B5B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3A0BD36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887A194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64E5FE4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7C17F5A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753F6B25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302F0324" w14:textId="77777777">
              <w:tc>
                <w:tcPr>
                  <w:tcW w:w="318" w:type="dxa"/>
                </w:tcPr>
                <w:p w14:paraId="66CCB39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56123C1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497F37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464873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3FA3C7B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0931413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14:paraId="419FF2B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 w14:paraId="642E0FE7" w14:textId="77777777" w:rsidTr="00FE4A87">
              <w:tc>
                <w:tcPr>
                  <w:tcW w:w="318" w:type="dxa"/>
                </w:tcPr>
                <w:p w14:paraId="1698397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8E09B2F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0BAE52F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39B0742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4164505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406AC31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5ACC218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14:paraId="12E72806" w14:textId="77777777" w:rsidTr="00FE4A87">
              <w:tc>
                <w:tcPr>
                  <w:tcW w:w="318" w:type="dxa"/>
                  <w:shd w:val="clear" w:color="auto" w:fill="FF0000"/>
                </w:tcPr>
                <w:p w14:paraId="5624FA0B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63994BC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0AFC7AE5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13034AC2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0057A45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3D49138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377EB4B4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14:paraId="6EE70FA5" w14:textId="77777777" w:rsidTr="00FE4A87">
              <w:tc>
                <w:tcPr>
                  <w:tcW w:w="318" w:type="dxa"/>
                  <w:shd w:val="clear" w:color="auto" w:fill="FF0000"/>
                </w:tcPr>
                <w:p w14:paraId="48F71E5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4B54816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03F4CE98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61A65AF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45FC5C9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7D79FDA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4C04CADB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 w14:paraId="7E012F81" w14:textId="77777777">
              <w:tc>
                <w:tcPr>
                  <w:tcW w:w="318" w:type="dxa"/>
                </w:tcPr>
                <w:p w14:paraId="31500FD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77CC8AD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392B94AD" w14:textId="77777777" w:rsidR="00CB75AE" w:rsidRPr="00127174" w:rsidRDefault="005C057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57F3860A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46A1BA1" w14:textId="77777777"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5B2BBD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4DD0478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4DD8052F" w14:textId="77777777">
              <w:tc>
                <w:tcPr>
                  <w:tcW w:w="318" w:type="dxa"/>
                </w:tcPr>
                <w:p w14:paraId="0E8865BF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1B409DC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2EAFC9D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BE9D5A5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4B60724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63CAEA5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104BD1F" w14:textId="77777777"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14:paraId="734BBB61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3B607A3D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4C770344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F3E55B1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5" w:name="M8d" w:colFirst="0" w:colLast="6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56A57D9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BB8CCB7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B925AC0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68B06285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51C08260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1567297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3258B4A6" w14:textId="77777777">
              <w:tc>
                <w:tcPr>
                  <w:tcW w:w="318" w:type="dxa"/>
                </w:tcPr>
                <w:p w14:paraId="0CC51D9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14:paraId="010C4A0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F8095C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2FFE093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D57131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08408DD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3454C00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127174" w14:paraId="0D21893C" w14:textId="77777777">
              <w:tc>
                <w:tcPr>
                  <w:tcW w:w="318" w:type="dxa"/>
                </w:tcPr>
                <w:p w14:paraId="10171CC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1B8857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EE416E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0F4F16AD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6825A969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07E114B0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14:paraId="60E35ADC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127174" w14:paraId="5F80D8DF" w14:textId="77777777" w:rsidTr="00FE4A87">
              <w:tc>
                <w:tcPr>
                  <w:tcW w:w="318" w:type="dxa"/>
                  <w:shd w:val="clear" w:color="auto" w:fill="FF0000"/>
                </w:tcPr>
                <w:p w14:paraId="5A9A7812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72FD29FF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7541053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5A71BFE8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58DC18A6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0EAA6B5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3AE432E2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127174" w14:paraId="749C9787" w14:textId="77777777" w:rsidTr="00FE4A87">
              <w:tc>
                <w:tcPr>
                  <w:tcW w:w="318" w:type="dxa"/>
                  <w:shd w:val="clear" w:color="auto" w:fill="FF0000"/>
                </w:tcPr>
                <w:p w14:paraId="6D0CDBDE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215BD354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5AC704C5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200EEFCE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78127D6F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78631617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0C53597C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127174" w14:paraId="402A962E" w14:textId="77777777" w:rsidTr="00FE4A87">
              <w:tc>
                <w:tcPr>
                  <w:tcW w:w="318" w:type="dxa"/>
                  <w:shd w:val="clear" w:color="auto" w:fill="FF0000"/>
                </w:tcPr>
                <w:p w14:paraId="366DF9B3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341111F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0DEBAEBE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259B595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53BFE9F3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047EECB8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144BEF5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6169126F" w14:textId="77777777">
              <w:tc>
                <w:tcPr>
                  <w:tcW w:w="318" w:type="dxa"/>
                </w:tcPr>
                <w:p w14:paraId="3CD042EB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CA413E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D9C594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21A339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239FB2D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565C69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C804F2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14:paraId="16F51DF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548C61CE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27C1465E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2890EF15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7" w:name="M9d" w:colFirst="0" w:colLast="6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B30CAE6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E4C453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84C9E22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E5B7378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5697265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1956888D" w14:textId="77777777" w:rsidR="00CB75AE" w:rsidRPr="005C057E" w:rsidRDefault="005C057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07D3C4EC" w14:textId="77777777" w:rsidTr="00FE4A87">
              <w:tc>
                <w:tcPr>
                  <w:tcW w:w="318" w:type="dxa"/>
                </w:tcPr>
                <w:p w14:paraId="3CB54004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14:paraId="1065B85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95CAD41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36F686F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40651A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17739A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shd w:val="clear" w:color="auto" w:fill="FF0000"/>
                </w:tcPr>
                <w:p w14:paraId="15EB882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14:paraId="4273C26C" w14:textId="77777777" w:rsidTr="00FE4A87">
              <w:tc>
                <w:tcPr>
                  <w:tcW w:w="318" w:type="dxa"/>
                  <w:shd w:val="clear" w:color="auto" w:fill="FF0000"/>
                </w:tcPr>
                <w:p w14:paraId="62364968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57AAF30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543AEC26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7382510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696AA672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3B8052D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44F6930A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 w14:paraId="3623822C" w14:textId="77777777" w:rsidTr="00FE4A87">
              <w:tc>
                <w:tcPr>
                  <w:tcW w:w="318" w:type="dxa"/>
                </w:tcPr>
                <w:p w14:paraId="6DF6704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223DC20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3649AB5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433DDFF3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37C5367C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23C7F848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498CB5B3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 w14:paraId="3D8B7041" w14:textId="77777777" w:rsidTr="00FE4A87">
              <w:tc>
                <w:tcPr>
                  <w:tcW w:w="318" w:type="dxa"/>
                  <w:shd w:val="clear" w:color="auto" w:fill="FF0000"/>
                </w:tcPr>
                <w:p w14:paraId="0B45AC47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0AEECE8D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0676B7E4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13794FF1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2FFC872D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05DA8CC9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2C57C0C8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14:paraId="37BDD4B0" w14:textId="77777777" w:rsidTr="00FE4A87">
              <w:tc>
                <w:tcPr>
                  <w:tcW w:w="318" w:type="dxa"/>
                  <w:shd w:val="clear" w:color="auto" w:fill="FF0000"/>
                </w:tcPr>
                <w:p w14:paraId="295E3EEA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1FA04D8F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63CC236A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297789C1" w14:textId="77777777" w:rsidR="00CB75AE" w:rsidRPr="00127174" w:rsidRDefault="005C057E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69EC6855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14:paraId="2D6B8010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  <w:shd w:val="clear" w:color="auto" w:fill="FF0000"/>
                </w:tcPr>
                <w:p w14:paraId="101CB0F8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14:paraId="5217840A" w14:textId="77777777" w:rsidTr="00FE4A87">
              <w:trPr>
                <w:trHeight w:val="80"/>
              </w:trPr>
              <w:tc>
                <w:tcPr>
                  <w:tcW w:w="318" w:type="dxa"/>
                  <w:shd w:val="clear" w:color="auto" w:fill="FF0000"/>
                </w:tcPr>
                <w:p w14:paraId="08953F6E" w14:textId="77777777" w:rsidR="00CB75AE" w:rsidRPr="00127174" w:rsidRDefault="005C057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0AF0A1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62412B7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0EECCF3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4395149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5F00A2E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04C34415" w14:textId="77777777"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14:paraId="6B314620" w14:textId="77777777"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14:paraId="3D63ACF1" w14:textId="77777777" w:rsidTr="005C057E">
        <w:trPr>
          <w:jc w:val="center"/>
        </w:trPr>
        <w:tc>
          <w:tcPr>
            <w:tcW w:w="3133" w:type="dxa"/>
            <w:shd w:val="clear" w:color="auto" w:fill="auto"/>
          </w:tcPr>
          <w:p w14:paraId="590F2C97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362E9318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33CDCB53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78FDED31" w14:textId="77777777"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408159ED" w14:textId="77777777"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14:paraId="6C267553" w14:textId="77777777" w:rsidTr="005C057E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33EE7D35" w14:textId="77777777" w:rsidR="00CB75AE" w:rsidRPr="00127174" w:rsidRDefault="005C057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OCTOBER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5F46240F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0E22A12" w14:textId="77777777" w:rsidR="00CB75AE" w:rsidRPr="00127174" w:rsidRDefault="005C057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F74A71E" w14:textId="77777777"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593BF4AD" w14:textId="77777777" w:rsidR="00CB75AE" w:rsidRPr="00127174" w:rsidRDefault="005C057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DECEMBER</w:t>
            </w:r>
          </w:p>
        </w:tc>
      </w:tr>
      <w:tr w:rsidR="00CB75AE" w:rsidRPr="0091671F" w14:paraId="5DF813C0" w14:textId="77777777" w:rsidTr="005C057E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4A3C249B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A6FE13F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5120FD89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9AB4DD4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BD5AEC9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F9F16BC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537E93C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CFB92D1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91671F" w14:paraId="09646423" w14:textId="77777777" w:rsidTr="007373D4">
              <w:tc>
                <w:tcPr>
                  <w:tcW w:w="318" w:type="dxa"/>
                </w:tcPr>
                <w:p w14:paraId="00552F7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14:paraId="5F0BBECD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0A3A9FF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1BD769B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5C7BB90D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11771007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1FAEA108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91671F" w14:paraId="312131F1" w14:textId="77777777" w:rsidTr="007373D4">
              <w:tc>
                <w:tcPr>
                  <w:tcW w:w="318" w:type="dxa"/>
                </w:tcPr>
                <w:p w14:paraId="6B6236FA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31E411BA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1588DE9F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3ED12944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7928F5AF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33662E90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72152B0B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91671F" w14:paraId="42F1F94E" w14:textId="77777777" w:rsidTr="007373D4">
              <w:tc>
                <w:tcPr>
                  <w:tcW w:w="318" w:type="dxa"/>
                </w:tcPr>
                <w:p w14:paraId="6185C896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46CFAC1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3DCBD44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0655BCE9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23CFD01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18C2D859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05F27EAA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91671F" w14:paraId="1EC83C01" w14:textId="77777777" w:rsidTr="007373D4">
              <w:tc>
                <w:tcPr>
                  <w:tcW w:w="318" w:type="dxa"/>
                </w:tcPr>
                <w:p w14:paraId="57F5EBF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106B5421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00873C33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5F1D2B92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D1D5EF9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AD16114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7D862862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91671F" w14:paraId="007ACFBA" w14:textId="77777777" w:rsidTr="007373D4">
              <w:tc>
                <w:tcPr>
                  <w:tcW w:w="318" w:type="dxa"/>
                </w:tcPr>
                <w:p w14:paraId="02B2A458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1A577D5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297137E0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77943B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228D925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41F238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9A1D525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14:paraId="77AF6D24" w14:textId="77777777" w:rsidTr="007373D4">
              <w:tc>
                <w:tcPr>
                  <w:tcW w:w="318" w:type="dxa"/>
                </w:tcPr>
                <w:p w14:paraId="027FB98A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8FD81A0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062E00E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C3A4D3B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3B1A999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1C43245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2EC932D2" w14:textId="77777777"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14:paraId="1FFAE987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7DDA5CC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57CE4A0C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D2E8770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4" w:name="M11d" w:colFirst="0" w:colLast="6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D0E7EC5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022366A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B8E5B18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1F4998B7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657454A8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3AE0A95E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087DA135" w14:textId="77777777" w:rsidTr="007373D4">
              <w:tc>
                <w:tcPr>
                  <w:tcW w:w="318" w:type="dxa"/>
                </w:tcPr>
                <w:p w14:paraId="1FFB9277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14:paraId="112EAC7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69BCEF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25EA860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46E46E3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5A24E66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6EA69A62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14:paraId="0059D586" w14:textId="77777777" w:rsidTr="007373D4">
              <w:tc>
                <w:tcPr>
                  <w:tcW w:w="318" w:type="dxa"/>
                </w:tcPr>
                <w:p w14:paraId="569E2E9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0D6F3E5D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7FB83CE3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A04DF21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07F0C8D6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B557709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58C45E13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14:paraId="76209DE9" w14:textId="77777777" w:rsidTr="007373D4">
              <w:tc>
                <w:tcPr>
                  <w:tcW w:w="318" w:type="dxa"/>
                </w:tcPr>
                <w:p w14:paraId="11612842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75236C1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80B7CF7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3BC5B62B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2AEA706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7EE7F982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245BF05B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14:paraId="2E0589D1" w14:textId="77777777" w:rsidTr="007373D4">
              <w:tc>
                <w:tcPr>
                  <w:tcW w:w="318" w:type="dxa"/>
                </w:tcPr>
                <w:p w14:paraId="5C56DF17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0BB9617B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1DD6347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05369275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199D490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42085A8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5586C377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14:paraId="224BD660" w14:textId="77777777" w:rsidTr="007373D4">
              <w:tc>
                <w:tcPr>
                  <w:tcW w:w="318" w:type="dxa"/>
                </w:tcPr>
                <w:p w14:paraId="2584EBBF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7754C989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0AC49418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27211F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5D291CBB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0D401B83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14:paraId="6F6C2171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14:paraId="11D3C143" w14:textId="77777777" w:rsidTr="007373D4">
              <w:tc>
                <w:tcPr>
                  <w:tcW w:w="318" w:type="dxa"/>
                </w:tcPr>
                <w:p w14:paraId="526BF11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20E20B6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3098F8D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0D4FF38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64FEFDE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3B20066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7EC62058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14:paraId="03A9F365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29EB2B2E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14:paraId="56F6F7E6" w14:textId="77777777" w:rsidTr="005C057E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3DE4541C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6" w:name="M12d" w:colFirst="0" w:colLast="6"/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B7B8C30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4DBDFB5B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0C60BDE2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14:paraId="7661492F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0D419839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14:paraId="287977D5" w14:textId="77777777" w:rsidR="00CB75AE" w:rsidRPr="005C057E" w:rsidRDefault="005C057E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5C057E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</w:tr>
            <w:tr w:rsidR="00CB75AE" w:rsidRPr="00127174" w14:paraId="52C18415" w14:textId="77777777" w:rsidTr="007373D4">
              <w:tc>
                <w:tcPr>
                  <w:tcW w:w="318" w:type="dxa"/>
                </w:tcPr>
                <w:p w14:paraId="5B91245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14:paraId="6A2D26F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13D362F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454A276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DE9463C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9383C92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3D787F89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127174" w14:paraId="155481F4" w14:textId="77777777" w:rsidTr="007373D4">
              <w:tc>
                <w:tcPr>
                  <w:tcW w:w="318" w:type="dxa"/>
                </w:tcPr>
                <w:p w14:paraId="64F5073F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2723F220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90C813B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5FC67279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5B227515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3F27A66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184E77B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127174" w14:paraId="230CBA8F" w14:textId="77777777" w:rsidTr="007373D4">
              <w:tc>
                <w:tcPr>
                  <w:tcW w:w="318" w:type="dxa"/>
                </w:tcPr>
                <w:p w14:paraId="660A1D85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2D1B53C8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0C69D8AE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53AA4774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4684087A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52461A45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666A9CC2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127174" w14:paraId="48C08ADD" w14:textId="77777777" w:rsidTr="007373D4">
              <w:tc>
                <w:tcPr>
                  <w:tcW w:w="318" w:type="dxa"/>
                </w:tcPr>
                <w:p w14:paraId="3A5DD1FF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C4DF981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669A9D9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6EA5B775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67BE43C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9EFBED1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3D783CC8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127174" w14:paraId="4449BB78" w14:textId="77777777" w:rsidTr="007373D4">
              <w:tc>
                <w:tcPr>
                  <w:tcW w:w="318" w:type="dxa"/>
                </w:tcPr>
                <w:p w14:paraId="1D9C21B2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09C5623D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745676F4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41E62B5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0CBD7B2B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5C2AEA0D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7561CEDC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127174" w14:paraId="018AA6A2" w14:textId="77777777" w:rsidTr="007373D4">
              <w:trPr>
                <w:trHeight w:val="80"/>
              </w:trPr>
              <w:tc>
                <w:tcPr>
                  <w:tcW w:w="318" w:type="dxa"/>
                </w:tcPr>
                <w:p w14:paraId="5BA9B3A6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185DC4F8" w14:textId="77777777" w:rsidR="00CB75AE" w:rsidRPr="00127174" w:rsidRDefault="005C057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605A1384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7AAB9C58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499E3AA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EBFC8CD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5E87245B" w14:textId="77777777"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14:paraId="3F2733B9" w14:textId="77777777"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14:paraId="111AA65D" w14:textId="2B7AA5E7" w:rsidR="00AF26B2" w:rsidRPr="0091671F" w:rsidRDefault="00AF26B2" w:rsidP="005C057E">
      <w:pPr>
        <w:pStyle w:val="NoSpacing"/>
        <w:ind w:right="540"/>
        <w:jc w:val="right"/>
        <w:rPr>
          <w:color w:val="204066"/>
          <w:sz w:val="22"/>
        </w:rPr>
      </w:pPr>
      <w:bookmarkStart w:id="38" w:name="_GoBack"/>
      <w:bookmarkEnd w:id="38"/>
    </w:p>
    <w:sectPr w:rsidR="00AF26B2" w:rsidRPr="0091671F" w:rsidSect="005C057E">
      <w:pgSz w:w="11909" w:h="16834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E8B2" w14:textId="77777777" w:rsidR="009D0D31" w:rsidRDefault="009D0D31">
      <w:r>
        <w:separator/>
      </w:r>
    </w:p>
  </w:endnote>
  <w:endnote w:type="continuationSeparator" w:id="0">
    <w:p w14:paraId="158E93FC" w14:textId="77777777" w:rsidR="009D0D31" w:rsidRDefault="009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FDD39" w14:textId="77777777" w:rsidR="009D0D31" w:rsidRDefault="009D0D31">
      <w:r>
        <w:separator/>
      </w:r>
    </w:p>
  </w:footnote>
  <w:footnote w:type="continuationSeparator" w:id="0">
    <w:p w14:paraId="7BDAB403" w14:textId="77777777" w:rsidR="009D0D31" w:rsidRDefault="009D0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7E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C057E"/>
    <w:rsid w:val="005E5368"/>
    <w:rsid w:val="00616132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0D31"/>
    <w:rsid w:val="009D43FE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E1F7A"/>
    <w:rsid w:val="00FE4A87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07A70"/>
  <w15:chartTrackingRefBased/>
  <w15:docId w15:val="{4815DEF9-9FFC-48A9-9DA3-55F1D880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C0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3F6A-1683-46A6-8580-C8E985B9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Calendar, Full-Year on 1 page</vt:lpstr>
    </vt:vector>
  </TitlesOfParts>
  <Manager>WinCalendar.com</Manager>
  <Company>WinCalendar.com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Calendar, Full-Year on 1 page</dc:title>
  <dc:subject>2019 Calendar</dc:subject>
  <dc:creator>WinCalendar</dc:creator>
  <cp:keywords>2019 Calendar,2019 Calendar, Full-Year on 1 page</cp:keywords>
  <cp:lastModifiedBy>Susan Merchant</cp:lastModifiedBy>
  <cp:revision>3</cp:revision>
  <dcterms:created xsi:type="dcterms:W3CDTF">2019-06-28T15:05:00Z</dcterms:created>
  <dcterms:modified xsi:type="dcterms:W3CDTF">2019-06-28T15:10:00Z</dcterms:modified>
  <cp:category>2019 Weekly Calendar</cp:category>
</cp:coreProperties>
</file>